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54" w:rsidRPr="00A651E0" w:rsidRDefault="00226A54" w:rsidP="00226A54">
      <w:pPr>
        <w:jc w:val="center"/>
        <w:rPr>
          <w:b/>
          <w:sz w:val="24"/>
          <w:szCs w:val="3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226A54" w:rsidRPr="00502BDC" w:rsidRDefault="00226A54" w:rsidP="00A40EB8">
            <w:pPr>
              <w:jc w:val="center"/>
              <w:rPr>
                <w:sz w:val="24"/>
                <w:szCs w:val="24"/>
              </w:rPr>
            </w:pPr>
            <w:r w:rsidRPr="00FB0A62">
              <w:rPr>
                <w:b/>
                <w:sz w:val="32"/>
                <w:szCs w:val="24"/>
              </w:rPr>
              <w:t>LE GRAND-BOURG</w:t>
            </w:r>
            <w:r w:rsidRPr="00FB0A62">
              <w:rPr>
                <w:rStyle w:val="Appelnotedebasdep"/>
                <w:b/>
                <w:sz w:val="32"/>
                <w:szCs w:val="24"/>
              </w:rPr>
              <w:footnoteReference w:id="1"/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sz w:val="24"/>
                <w:szCs w:val="24"/>
              </w:rPr>
            </w:pP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 xml:space="preserve">BOISVERT </w:t>
            </w:r>
            <w:proofErr w:type="spellStart"/>
            <w:r w:rsidRPr="00502BDC">
              <w:rPr>
                <w:b/>
                <w:sz w:val="24"/>
                <w:szCs w:val="24"/>
              </w:rPr>
              <w:t>Jupile</w:t>
            </w:r>
            <w:proofErr w:type="spellEnd"/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1800 – </w:t>
            </w:r>
            <w:r w:rsidRPr="00502BDC">
              <w:rPr>
                <w:sz w:val="24"/>
                <w:szCs w:val="24"/>
              </w:rPr>
              <w:t>1835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>MARCHANDON LAFAYE Mathias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 w:rsidRPr="00502BDC">
              <w:rPr>
                <w:sz w:val="24"/>
                <w:szCs w:val="24"/>
              </w:rPr>
              <w:t>1835</w:t>
            </w:r>
            <w:r>
              <w:rPr>
                <w:sz w:val="24"/>
                <w:szCs w:val="24"/>
              </w:rPr>
              <w:t xml:space="preserve"> – 1835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>PASCOME JUPILE Pierre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1835 – </w:t>
            </w:r>
            <w:r w:rsidRPr="00502BDC">
              <w:rPr>
                <w:sz w:val="24"/>
                <w:szCs w:val="24"/>
              </w:rPr>
              <w:t>1848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>FRESSINAUD André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1848 – </w:t>
            </w:r>
            <w:r w:rsidRPr="00502BDC">
              <w:rPr>
                <w:sz w:val="24"/>
                <w:szCs w:val="24"/>
              </w:rPr>
              <w:t>1849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>DESCUBES DUCHATENET Gabriel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1849 – </w:t>
            </w:r>
            <w:r w:rsidRPr="00502BDC">
              <w:rPr>
                <w:sz w:val="24"/>
                <w:szCs w:val="24"/>
              </w:rPr>
              <w:t>1853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>ENGARD Pierre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1853 – </w:t>
            </w:r>
            <w:r w:rsidRPr="00502BDC">
              <w:rPr>
                <w:sz w:val="24"/>
                <w:szCs w:val="24"/>
              </w:rPr>
              <w:t>1860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>FRESSINAUD Romain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1861 – </w:t>
            </w:r>
            <w:r w:rsidRPr="00502BDC">
              <w:rPr>
                <w:sz w:val="24"/>
                <w:szCs w:val="24"/>
              </w:rPr>
              <w:t>1870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>FRESSINAUD Aristide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1870 – </w:t>
            </w:r>
            <w:r w:rsidRPr="00502BDC">
              <w:rPr>
                <w:sz w:val="24"/>
                <w:szCs w:val="24"/>
              </w:rPr>
              <w:t>1872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 xml:space="preserve">MASLIEURAT </w:t>
            </w:r>
            <w:proofErr w:type="spellStart"/>
            <w:r w:rsidRPr="00502BDC">
              <w:rPr>
                <w:b/>
                <w:sz w:val="24"/>
                <w:szCs w:val="24"/>
              </w:rPr>
              <w:t>Théobold</w:t>
            </w:r>
            <w:proofErr w:type="spellEnd"/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1872 – </w:t>
            </w:r>
            <w:r w:rsidRPr="00502BDC">
              <w:rPr>
                <w:sz w:val="24"/>
                <w:szCs w:val="24"/>
              </w:rPr>
              <w:t>1874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>ADENIS Théophile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1874 – </w:t>
            </w:r>
            <w:r w:rsidRPr="00502BDC">
              <w:rPr>
                <w:sz w:val="24"/>
                <w:szCs w:val="24"/>
              </w:rPr>
              <w:t>1885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>VITTE François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1885 – </w:t>
            </w:r>
            <w:r w:rsidRPr="00502BDC">
              <w:rPr>
                <w:sz w:val="24"/>
                <w:szCs w:val="24"/>
              </w:rPr>
              <w:t>1888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BREMONT D</w:t>
            </w:r>
            <w:r w:rsidRPr="00502BDC">
              <w:rPr>
                <w:b/>
                <w:sz w:val="24"/>
                <w:szCs w:val="24"/>
              </w:rPr>
              <w:t>’ARS Séraphin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1888 – </w:t>
            </w:r>
            <w:r w:rsidRPr="00502BDC">
              <w:rPr>
                <w:sz w:val="24"/>
                <w:szCs w:val="24"/>
              </w:rPr>
              <w:t>1892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>MONNET Auguste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1892 – </w:t>
            </w:r>
            <w:r w:rsidRPr="00502BDC">
              <w:rPr>
                <w:sz w:val="24"/>
                <w:szCs w:val="24"/>
              </w:rPr>
              <w:t>1919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>ADENIS Gabriel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1919 – </w:t>
            </w:r>
            <w:r w:rsidRPr="00502BDC">
              <w:rPr>
                <w:sz w:val="24"/>
                <w:szCs w:val="24"/>
              </w:rPr>
              <w:t>1941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>ADENIS Louis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1941 – </w:t>
            </w:r>
            <w:r w:rsidRPr="00502BDC">
              <w:rPr>
                <w:sz w:val="24"/>
                <w:szCs w:val="24"/>
              </w:rPr>
              <w:t>1944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>CHAREILLE Jean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1944 – </w:t>
            </w:r>
            <w:r w:rsidRPr="00502BDC">
              <w:rPr>
                <w:sz w:val="24"/>
                <w:szCs w:val="24"/>
              </w:rPr>
              <w:t>1945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>RIVIERE Marie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1945 – </w:t>
            </w:r>
            <w:r w:rsidRPr="00502BDC">
              <w:rPr>
                <w:sz w:val="24"/>
                <w:szCs w:val="24"/>
              </w:rPr>
              <w:t>1947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>CHAPEAU Marcel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1947 – </w:t>
            </w:r>
            <w:r w:rsidRPr="00502BDC">
              <w:rPr>
                <w:sz w:val="24"/>
                <w:szCs w:val="24"/>
              </w:rPr>
              <w:t>1952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>VALADON René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1952 – </w:t>
            </w:r>
            <w:r w:rsidRPr="00502BDC">
              <w:rPr>
                <w:sz w:val="24"/>
                <w:szCs w:val="24"/>
              </w:rPr>
              <w:t>1965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>LACROIX Lucien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mars 1965 – mars </w:t>
            </w:r>
            <w:r w:rsidRPr="00502BDC">
              <w:rPr>
                <w:sz w:val="24"/>
                <w:szCs w:val="24"/>
              </w:rPr>
              <w:t>1982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>SORNIN Guy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mars 1982 – mars </w:t>
            </w:r>
            <w:r w:rsidRPr="00502BDC">
              <w:rPr>
                <w:sz w:val="24"/>
                <w:szCs w:val="24"/>
              </w:rPr>
              <w:t>1983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>OLIVE Pierre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mars 1983 – mars </w:t>
            </w:r>
            <w:r w:rsidRPr="00502BDC">
              <w:rPr>
                <w:sz w:val="24"/>
                <w:szCs w:val="24"/>
              </w:rPr>
              <w:t>1989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b/>
                <w:sz w:val="24"/>
                <w:szCs w:val="24"/>
              </w:rPr>
            </w:pPr>
            <w:r w:rsidRPr="00502BDC">
              <w:rPr>
                <w:b/>
                <w:sz w:val="24"/>
                <w:szCs w:val="24"/>
              </w:rPr>
              <w:t>MOREAU Pierre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mars 1</w:t>
            </w:r>
            <w:r w:rsidRPr="00502BDC">
              <w:rPr>
                <w:sz w:val="24"/>
                <w:szCs w:val="24"/>
              </w:rPr>
              <w:t>989</w:t>
            </w:r>
            <w:r>
              <w:rPr>
                <w:sz w:val="24"/>
                <w:szCs w:val="24"/>
              </w:rPr>
              <w:t xml:space="preserve"> – mars 2008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910490" w:rsidRDefault="00226A54" w:rsidP="00A40E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RICARD Mireille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 2008 – mars 2014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910490" w:rsidRDefault="00226A54" w:rsidP="00A40E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NAVARRE Michel</w:t>
            </w: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mars 2014 – …</w:t>
            </w:r>
          </w:p>
        </w:tc>
      </w:tr>
      <w:tr w:rsidR="00226A54" w:rsidRPr="00502BDC" w:rsidTr="00A40EB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226A54" w:rsidRPr="00502BDC" w:rsidRDefault="00226A54" w:rsidP="00A40EB8">
            <w:pPr>
              <w:jc w:val="both"/>
              <w:rPr>
                <w:sz w:val="24"/>
                <w:szCs w:val="24"/>
              </w:rPr>
            </w:pPr>
          </w:p>
        </w:tc>
      </w:tr>
    </w:tbl>
    <w:p w:rsidR="00226A54" w:rsidRDefault="00226A54" w:rsidP="00226A54">
      <w:pPr>
        <w:jc w:val="both"/>
        <w:rPr>
          <w:sz w:val="24"/>
          <w:szCs w:val="24"/>
        </w:rPr>
      </w:pPr>
    </w:p>
    <w:p w:rsidR="00226A54" w:rsidRDefault="00226A54" w:rsidP="00226A54">
      <w:pPr>
        <w:jc w:val="both"/>
        <w:rPr>
          <w:sz w:val="24"/>
          <w:szCs w:val="24"/>
        </w:rPr>
      </w:pPr>
    </w:p>
    <w:p w:rsidR="00226A54" w:rsidRDefault="00226A54" w:rsidP="00226A54">
      <w:pPr>
        <w:jc w:val="both"/>
        <w:rPr>
          <w:sz w:val="24"/>
          <w:szCs w:val="24"/>
        </w:rPr>
      </w:pPr>
    </w:p>
    <w:p w:rsidR="00226A54" w:rsidRDefault="00226A54" w:rsidP="00226A54">
      <w:pPr>
        <w:jc w:val="both"/>
        <w:rPr>
          <w:sz w:val="24"/>
          <w:szCs w:val="24"/>
        </w:rPr>
      </w:pPr>
    </w:p>
    <w:p w:rsidR="00226A54" w:rsidRDefault="00226A54" w:rsidP="00226A54">
      <w:pPr>
        <w:jc w:val="both"/>
        <w:rPr>
          <w:sz w:val="24"/>
          <w:szCs w:val="24"/>
        </w:rPr>
      </w:pPr>
    </w:p>
    <w:p w:rsidR="00226A54" w:rsidRDefault="00226A54" w:rsidP="00226A54">
      <w:pPr>
        <w:jc w:val="both"/>
        <w:rPr>
          <w:sz w:val="24"/>
          <w:szCs w:val="24"/>
        </w:rPr>
      </w:pPr>
    </w:p>
    <w:p w:rsidR="00226A54" w:rsidRDefault="00226A54" w:rsidP="00226A54">
      <w:pPr>
        <w:jc w:val="both"/>
        <w:rPr>
          <w:sz w:val="24"/>
          <w:szCs w:val="24"/>
        </w:rPr>
      </w:pPr>
    </w:p>
    <w:p w:rsidR="00226A54" w:rsidRDefault="00226A54" w:rsidP="00226A54">
      <w:pPr>
        <w:jc w:val="both"/>
        <w:rPr>
          <w:sz w:val="24"/>
          <w:szCs w:val="24"/>
        </w:rPr>
      </w:pPr>
    </w:p>
    <w:p w:rsidR="00226A54" w:rsidRDefault="00226A54" w:rsidP="00226A54">
      <w:pPr>
        <w:jc w:val="both"/>
        <w:rPr>
          <w:sz w:val="24"/>
          <w:szCs w:val="24"/>
        </w:rPr>
      </w:pPr>
    </w:p>
    <w:p w:rsidR="00226A54" w:rsidRDefault="00226A54" w:rsidP="00226A54">
      <w:pPr>
        <w:jc w:val="both"/>
        <w:rPr>
          <w:sz w:val="24"/>
          <w:szCs w:val="24"/>
        </w:rPr>
      </w:pPr>
    </w:p>
    <w:p w:rsidR="00A76E41" w:rsidRDefault="00A76E41"/>
    <w:sectPr w:rsidR="00A7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A54" w:rsidRDefault="00226A54" w:rsidP="00226A54">
      <w:r>
        <w:separator/>
      </w:r>
    </w:p>
  </w:endnote>
  <w:endnote w:type="continuationSeparator" w:id="0">
    <w:p w:rsidR="00226A54" w:rsidRDefault="00226A54" w:rsidP="0022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A54" w:rsidRDefault="00226A54" w:rsidP="00226A54">
      <w:r>
        <w:separator/>
      </w:r>
    </w:p>
  </w:footnote>
  <w:footnote w:type="continuationSeparator" w:id="0">
    <w:p w:rsidR="00226A54" w:rsidRDefault="00226A54" w:rsidP="00226A54">
      <w:r>
        <w:continuationSeparator/>
      </w:r>
    </w:p>
  </w:footnote>
  <w:footnote w:id="1">
    <w:p w:rsidR="00226A54" w:rsidRDefault="00226A54" w:rsidP="00226A54">
      <w:pPr>
        <w:pStyle w:val="Notedebasdepage"/>
      </w:pPr>
      <w:r>
        <w:rPr>
          <w:rStyle w:val="Appelnotedebasdep"/>
        </w:rPr>
        <w:footnoteRef/>
      </w:r>
      <w:r>
        <w:t xml:space="preserve"> Canton : Le Grand-Bourg.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D2"/>
    <w:rsid w:val="00226A54"/>
    <w:rsid w:val="006E1FD2"/>
    <w:rsid w:val="00A7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7F30F-2E9A-4E07-AA68-550FC2FE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226A54"/>
  </w:style>
  <w:style w:type="character" w:customStyle="1" w:styleId="NotedebasdepageCar">
    <w:name w:val="Note de bas de page Car"/>
    <w:basedOn w:val="Policepardfaut"/>
    <w:link w:val="Notedebasdepage"/>
    <w:semiHidden/>
    <w:rsid w:val="00226A5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226A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57420FA1</Template>
  <TotalTime>0</TotalTime>
  <Pages>1</Pages>
  <Words>136</Words>
  <Characters>752</Characters>
  <Application>Microsoft Office Word</Application>
  <DocSecurity>0</DocSecurity>
  <Lines>6</Lines>
  <Paragraphs>1</Paragraphs>
  <ScaleCrop>false</ScaleCrop>
  <Company>Conseil général de la Creuse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GOURJAULT Cédric</dc:creator>
  <cp:keywords/>
  <dc:description/>
  <cp:lastModifiedBy>GOURJAULT Cédric</cp:lastModifiedBy>
  <cp:revision>2</cp:revision>
  <dcterms:created xsi:type="dcterms:W3CDTF">2015-11-06T14:40:00Z</dcterms:created>
  <dcterms:modified xsi:type="dcterms:W3CDTF">2015-11-06T14:40:00Z</dcterms:modified>
</cp:coreProperties>
</file>